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15875" distB="15875" distL="129540" distR="12954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9500" cy="46672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4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9pt;height:36.6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5875" distB="15875" distL="129540" distR="129540" simplePos="0" locked="0" layoutInCell="0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9500" cy="7145655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71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requerer, ao Sr(a). Chefe de Departamento, inscrição no presente concurso público para o cargo efetivo de Professor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 xml:space="preserve">do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Ensino Básico, Técnico e Tecnológico - EBTT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 área de conhecimento _____________________________________________________ do departamento de __________________________________, juntando, para tanto, os documentos exigidos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Edital n. 50, de 3.10.2022, publicado no DOU n. 189, de 4.10.2022, seção 3, p.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76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-79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termos do referido edital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, bem como as demais legislações aplicáveis a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Examinadora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jc w:val="both"/>
                              <w:rPr>
                                <w:b w:val="false"/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estando sujeito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9pt;height:562.5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Ensino Básico, Técnico e Tecnológico - EBTT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na área de conhecimento _____________________________________________________ do departamento de __________________________________, juntando, para tanto, os documentos exigidos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Edital n. 50, de 3.10.2022, publicado no DOU n. 189, de 4.10.2022, seção 3, p.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76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-79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termos do referido edital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, bem como as demais legislações aplicáveis 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Examinadora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>
                          <w:b w:val="false"/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rFonts w:eastAsia="Times New Roman" w:cs="Times New Roman"/>
                          <w:b w:val="false"/>
                          <w:bCs w:val="false"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estando sujeito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o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1703</TotalTime>
  <Application>LibreOffice/7.0.6.2$Windows_X86_64 LibreOffice_project/144abb84a525d8e30c9dbbefa69cbbf2d8d4ae3b</Application>
  <AppVersion>15.0000</AppVersion>
  <Pages>1</Pages>
  <Words>186</Words>
  <Characters>1736</Characters>
  <CharactersWithSpaces>1922</CharactersWithSpaces>
  <Paragraphs>21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2022-10-05T14:48:54Z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